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F" w:rsidRDefault="00993CEF" w:rsidP="00852915">
      <w:pPr>
        <w:spacing w:after="0"/>
        <w:jc w:val="center"/>
      </w:pPr>
      <w:r>
        <w:t>BIOLOGY</w:t>
      </w:r>
    </w:p>
    <w:p w:rsidR="00993CEF" w:rsidRDefault="00993CEF" w:rsidP="00852915">
      <w:pPr>
        <w:spacing w:after="0"/>
        <w:jc w:val="center"/>
      </w:pPr>
      <w:r>
        <w:t>UNIT 1</w:t>
      </w:r>
    </w:p>
    <w:p w:rsidR="00993CEF" w:rsidRDefault="00993CEF" w:rsidP="00852915">
      <w:pPr>
        <w:spacing w:after="0"/>
        <w:jc w:val="center"/>
      </w:pPr>
      <w:r>
        <w:t>CHARACTERISITICS OF LIFE</w:t>
      </w:r>
    </w:p>
    <w:p w:rsidR="00993CEF" w:rsidRDefault="00993CEF" w:rsidP="00852915">
      <w:pPr>
        <w:spacing w:after="0"/>
        <w:jc w:val="center"/>
      </w:pPr>
    </w:p>
    <w:p w:rsidR="00993CEF" w:rsidRDefault="00993CEF" w:rsidP="00852915">
      <w:pPr>
        <w:pStyle w:val="ListParagraph"/>
        <w:numPr>
          <w:ilvl w:val="0"/>
          <w:numId w:val="1"/>
        </w:numPr>
        <w:spacing w:after="0"/>
      </w:pPr>
      <w:r>
        <w:t>List three examples of organization of life.</w:t>
      </w:r>
    </w:p>
    <w:p w:rsidR="00993CEF" w:rsidRDefault="00993CEF" w:rsidP="00C2563B">
      <w:pPr>
        <w:spacing w:after="0"/>
      </w:pPr>
    </w:p>
    <w:p w:rsidR="00993CEF" w:rsidRDefault="00993CEF" w:rsidP="00C2563B">
      <w:pPr>
        <w:spacing w:after="0"/>
      </w:pPr>
    </w:p>
    <w:p w:rsidR="00993CEF" w:rsidRDefault="00993CEF" w:rsidP="00C2563B">
      <w:pPr>
        <w:spacing w:after="0"/>
      </w:pPr>
    </w:p>
    <w:p w:rsidR="00993CEF" w:rsidRDefault="00993CEF" w:rsidP="00C2563B">
      <w:pPr>
        <w:spacing w:after="0"/>
      </w:pPr>
    </w:p>
    <w:p w:rsidR="00993CEF" w:rsidRDefault="00993CEF" w:rsidP="00C2563B">
      <w:pPr>
        <w:spacing w:after="0"/>
      </w:pPr>
    </w:p>
    <w:p w:rsidR="00993CEF" w:rsidRDefault="00993CEF" w:rsidP="00852915">
      <w:pPr>
        <w:pStyle w:val="ListParagraph"/>
        <w:numPr>
          <w:ilvl w:val="0"/>
          <w:numId w:val="1"/>
        </w:numPr>
        <w:spacing w:after="0"/>
      </w:pPr>
      <w:r>
        <w:t>List and describe the two types of reproduction.</w:t>
      </w: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</w:pPr>
    </w:p>
    <w:p w:rsidR="00993CEF" w:rsidRDefault="00993CEF" w:rsidP="00332105">
      <w:pPr>
        <w:pStyle w:val="ListParagraph"/>
        <w:numPr>
          <w:ilvl w:val="0"/>
          <w:numId w:val="1"/>
        </w:numPr>
        <w:spacing w:after="0"/>
      </w:pPr>
      <w:r>
        <w:t>Describe how growth can be attributed to a single cell organism.</w:t>
      </w: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pStyle w:val="ListParagraph"/>
        <w:numPr>
          <w:ilvl w:val="0"/>
          <w:numId w:val="1"/>
        </w:numPr>
        <w:spacing w:after="0"/>
      </w:pPr>
      <w:r>
        <w:t>Explain the Response/Stimuli reaction.</w:t>
      </w: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spacing w:after="0"/>
        <w:ind w:left="720"/>
      </w:pPr>
    </w:p>
    <w:p w:rsidR="00993CEF" w:rsidRDefault="00993CEF" w:rsidP="00332105">
      <w:pPr>
        <w:pStyle w:val="ListParagraph"/>
        <w:numPr>
          <w:ilvl w:val="0"/>
          <w:numId w:val="1"/>
        </w:numPr>
        <w:spacing w:after="0"/>
      </w:pPr>
      <w:r>
        <w:t>Give three examples of how organisms adapt to their environment.</w:t>
      </w:r>
    </w:p>
    <w:p w:rsidR="00993CEF" w:rsidRDefault="00993CEF" w:rsidP="00332105">
      <w:pPr>
        <w:spacing w:after="0"/>
      </w:pPr>
    </w:p>
    <w:p w:rsidR="00993CEF" w:rsidRDefault="00993CEF" w:rsidP="00332105">
      <w:pPr>
        <w:spacing w:after="0"/>
      </w:pPr>
    </w:p>
    <w:p w:rsidR="00993CEF" w:rsidRDefault="00993CEF" w:rsidP="00332105">
      <w:pPr>
        <w:spacing w:after="0"/>
      </w:pPr>
    </w:p>
    <w:p w:rsidR="00993CEF" w:rsidRDefault="00993CEF" w:rsidP="00332105">
      <w:pPr>
        <w:spacing w:after="0"/>
      </w:pPr>
    </w:p>
    <w:p w:rsidR="00993CEF" w:rsidRDefault="00993CEF" w:rsidP="00332105">
      <w:pPr>
        <w:spacing w:after="0"/>
      </w:pPr>
    </w:p>
    <w:p w:rsidR="00993CEF" w:rsidRDefault="00993CEF" w:rsidP="00332105">
      <w:pPr>
        <w:spacing w:after="0"/>
      </w:pPr>
    </w:p>
    <w:p w:rsidR="00993CEF" w:rsidRDefault="00993CEF" w:rsidP="00332105">
      <w:pPr>
        <w:pStyle w:val="ListParagraph"/>
        <w:numPr>
          <w:ilvl w:val="0"/>
          <w:numId w:val="1"/>
        </w:numPr>
        <w:spacing w:after="0"/>
      </w:pPr>
      <w:r>
        <w:t>Explain how energy is used by organisms.</w:t>
      </w:r>
    </w:p>
    <w:sectPr w:rsidR="00993CEF" w:rsidSect="00852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191"/>
    <w:multiLevelType w:val="hybridMultilevel"/>
    <w:tmpl w:val="B776ADF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915"/>
    <w:rsid w:val="00281D2F"/>
    <w:rsid w:val="00332105"/>
    <w:rsid w:val="0061748D"/>
    <w:rsid w:val="007813D4"/>
    <w:rsid w:val="00852915"/>
    <w:rsid w:val="008D6398"/>
    <w:rsid w:val="00993CEF"/>
    <w:rsid w:val="00C2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mwilliamson</cp:lastModifiedBy>
  <cp:revision>2</cp:revision>
  <cp:lastPrinted>2010-08-25T21:46:00Z</cp:lastPrinted>
  <dcterms:created xsi:type="dcterms:W3CDTF">2008-06-24T15:50:00Z</dcterms:created>
  <dcterms:modified xsi:type="dcterms:W3CDTF">2010-08-25T21:47:00Z</dcterms:modified>
</cp:coreProperties>
</file>